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9B" w:rsidRPr="00A00D9B" w:rsidRDefault="00A00D9B" w:rsidP="00C36793">
      <w:pPr>
        <w:pStyle w:val="Standard"/>
        <w:rPr>
          <w:sz w:val="28"/>
          <w:szCs w:val="24"/>
        </w:rPr>
      </w:pPr>
    </w:p>
    <w:p w:rsidR="00A00D9B" w:rsidRPr="00A00D9B" w:rsidRDefault="00A00D9B" w:rsidP="00A00D9B">
      <w:pPr>
        <w:spacing w:after="0"/>
        <w:jc w:val="center"/>
        <w:rPr>
          <w:rFonts w:ascii="Arial" w:eastAsia="Times New Roman" w:hAnsi="Arial" w:cs="Times New Roman"/>
          <w:smallCaps/>
          <w:color w:val="auto"/>
          <w:sz w:val="32"/>
          <w:szCs w:val="28"/>
        </w:rPr>
      </w:pPr>
      <w:r w:rsidRPr="00A00D9B">
        <w:rPr>
          <w:rFonts w:ascii="Arial" w:eastAsia="Times New Roman" w:hAnsi="Arial" w:cs="Times New Roman"/>
          <w:smallCaps/>
          <w:color w:val="auto"/>
          <w:sz w:val="32"/>
          <w:szCs w:val="28"/>
        </w:rPr>
        <w:t>ZÁPISOVÝ LIST</w:t>
      </w:r>
    </w:p>
    <w:p w:rsidR="00A00D9B" w:rsidRPr="00A00D9B" w:rsidRDefault="00A00D9B" w:rsidP="00A00D9B">
      <w:pPr>
        <w:spacing w:after="0"/>
        <w:jc w:val="center"/>
        <w:rPr>
          <w:rFonts w:ascii="Arial" w:eastAsia="Times New Roman" w:hAnsi="Arial" w:cs="Times New Roman"/>
          <w:smallCaps/>
          <w:color w:val="auto"/>
          <w:sz w:val="32"/>
          <w:szCs w:val="28"/>
        </w:rPr>
      </w:pPr>
      <w:r w:rsidRPr="00A00D9B">
        <w:rPr>
          <w:rFonts w:ascii="Arial" w:eastAsia="Times New Roman" w:hAnsi="Arial" w:cs="Times New Roman"/>
          <w:smallCaps/>
          <w:color w:val="auto"/>
          <w:sz w:val="32"/>
          <w:szCs w:val="28"/>
        </w:rPr>
        <w:t>dítěte do přípravné třídy</w:t>
      </w:r>
    </w:p>
    <w:p w:rsidR="00A00D9B" w:rsidRDefault="00A00D9B" w:rsidP="00A00D9B">
      <w:pPr>
        <w:spacing w:after="0"/>
        <w:ind w:right="2071"/>
        <w:jc w:val="right"/>
        <w:rPr>
          <w:rFonts w:ascii="Arial" w:eastAsia="Times New Roman" w:hAnsi="Arial" w:cs="Times New Roman"/>
          <w:smallCaps/>
          <w:color w:val="auto"/>
          <w:sz w:val="28"/>
          <w:szCs w:val="28"/>
        </w:rPr>
      </w:pPr>
    </w:p>
    <w:p w:rsidR="00A00D9B" w:rsidRDefault="00A00D9B" w:rsidP="00A00D9B">
      <w:pPr>
        <w:spacing w:before="120" w:line="240" w:lineRule="atLeast"/>
        <w:ind w:left="709"/>
      </w:pPr>
      <w:r>
        <w:t>Jméno a příjmení dítěte: ________________________   Datum narození: ________________</w:t>
      </w:r>
    </w:p>
    <w:p w:rsidR="00A00D9B" w:rsidRDefault="00A00D9B" w:rsidP="00A00D9B">
      <w:pPr>
        <w:spacing w:before="120" w:line="240" w:lineRule="atLeast"/>
        <w:ind w:left="709"/>
      </w:pPr>
      <w:r>
        <w:t>Rodné číslo: _________________Místo narození:  __________________________________</w:t>
      </w:r>
    </w:p>
    <w:p w:rsidR="00A00D9B" w:rsidRDefault="00A00D9B" w:rsidP="00A00D9B">
      <w:pPr>
        <w:spacing w:before="120" w:line="240" w:lineRule="atLeast"/>
        <w:ind w:left="709"/>
      </w:pPr>
      <w:r>
        <w:t xml:space="preserve">Státní občanství: _________ Trvalý pobyt:  ________________________________________               </w:t>
      </w:r>
    </w:p>
    <w:p w:rsidR="00A00D9B" w:rsidRDefault="00A00D9B" w:rsidP="00A00D9B">
      <w:pPr>
        <w:spacing w:before="120" w:line="240" w:lineRule="atLeast"/>
        <w:ind w:left="709"/>
      </w:pPr>
      <w:r>
        <w:t>Navštěvoval/a MŠ (ze které se odhlašuje): _________________________________________</w:t>
      </w:r>
    </w:p>
    <w:p w:rsidR="00A00D9B" w:rsidRDefault="00A00D9B" w:rsidP="00A00D9B">
      <w:pPr>
        <w:spacing w:before="120" w:line="240" w:lineRule="atLeast"/>
        <w:ind w:left="709"/>
      </w:pPr>
      <w:r>
        <w:t>Zdravotní pojišťovna: ____________</w:t>
      </w:r>
    </w:p>
    <w:p w:rsidR="00A00D9B" w:rsidRDefault="00A00D9B" w:rsidP="00A00D9B">
      <w:pPr>
        <w:spacing w:before="120" w:line="240" w:lineRule="atLeast"/>
        <w:ind w:left="709"/>
      </w:pPr>
      <w:r>
        <w:t>Bude navštěvovat ŠD:        ano   -  ne</w:t>
      </w:r>
    </w:p>
    <w:p w:rsidR="00A00D9B" w:rsidRDefault="00A00D9B" w:rsidP="00A00D9B">
      <w:pPr>
        <w:spacing w:before="120" w:line="240" w:lineRule="atLeast"/>
        <w:ind w:left="709"/>
      </w:pPr>
      <w:r>
        <w:t>Bude se stravovat ve školní jídelně:     ano  - ne</w:t>
      </w:r>
    </w:p>
    <w:p w:rsidR="00A00D9B" w:rsidRDefault="00A00D9B" w:rsidP="00A00D9B">
      <w:pPr>
        <w:spacing w:before="120" w:line="240" w:lineRule="atLeast"/>
        <w:ind w:left="709"/>
      </w:pPr>
      <w:r>
        <w:t>Zdravotní stav, postižení, obtíže:  ________________________________________________</w:t>
      </w:r>
    </w:p>
    <w:p w:rsidR="00A00D9B" w:rsidRDefault="00A00D9B" w:rsidP="00A00D9B">
      <w:pPr>
        <w:spacing w:before="120" w:line="240" w:lineRule="atLeast"/>
        <w:ind w:left="709"/>
      </w:pPr>
      <w:r>
        <w:t>Jiná upozornění rodičů:  ______________________________________________________</w:t>
      </w:r>
    </w:p>
    <w:p w:rsidR="00A00D9B" w:rsidRDefault="00A00D9B" w:rsidP="00A00D9B">
      <w:pPr>
        <w:spacing w:before="120" w:line="240" w:lineRule="atLeast"/>
        <w:ind w:left="709"/>
      </w:pPr>
    </w:p>
    <w:p w:rsidR="00A00D9B" w:rsidRDefault="00A00D9B" w:rsidP="00A00D9B">
      <w:pPr>
        <w:spacing w:before="120" w:line="240" w:lineRule="atLeast"/>
        <w:ind w:left="709"/>
      </w:pPr>
      <w:r>
        <w:t>OTEC: __________________________ Bydliště (pokud je odlišné): ____________________</w:t>
      </w:r>
    </w:p>
    <w:p w:rsidR="00A00D9B" w:rsidRDefault="00A00D9B" w:rsidP="00A00D9B">
      <w:pPr>
        <w:spacing w:before="120" w:line="240" w:lineRule="atLeast"/>
        <w:ind w:left="709"/>
      </w:pPr>
      <w:r>
        <w:t xml:space="preserve"> ___________________________________________________________________________</w:t>
      </w:r>
    </w:p>
    <w:p w:rsidR="00A00D9B" w:rsidRDefault="00A00D9B" w:rsidP="00A00D9B">
      <w:pPr>
        <w:spacing w:before="120" w:line="240" w:lineRule="atLeast"/>
        <w:ind w:left="709"/>
      </w:pPr>
      <w:r>
        <w:t>Telefon: __________________ Datová schránka: ___________________________________</w:t>
      </w:r>
    </w:p>
    <w:p w:rsidR="00A00D9B" w:rsidRDefault="00A00D9B" w:rsidP="00A00D9B">
      <w:pPr>
        <w:spacing w:before="120" w:line="240" w:lineRule="atLeast"/>
        <w:ind w:left="709"/>
      </w:pPr>
      <w:r>
        <w:t>E-mail: _____________________________________________________________________</w:t>
      </w:r>
    </w:p>
    <w:p w:rsidR="00A00D9B" w:rsidRDefault="00A00D9B" w:rsidP="00A00D9B">
      <w:pPr>
        <w:spacing w:before="120" w:line="240" w:lineRule="atLeast"/>
        <w:ind w:left="709"/>
      </w:pPr>
    </w:p>
    <w:p w:rsidR="00A00D9B" w:rsidRDefault="00A00D9B" w:rsidP="00A00D9B">
      <w:pPr>
        <w:spacing w:before="120" w:line="240" w:lineRule="atLeast"/>
        <w:ind w:left="709"/>
      </w:pPr>
      <w:r>
        <w:t>MATKA: ________________________ Bydliště (pokud je odlišné): ___________________</w:t>
      </w:r>
    </w:p>
    <w:p w:rsidR="00A00D9B" w:rsidRDefault="00A00D9B" w:rsidP="00A00D9B">
      <w:pPr>
        <w:spacing w:before="120" w:line="240" w:lineRule="atLeast"/>
        <w:ind w:left="709"/>
      </w:pPr>
      <w:r>
        <w:t>___________________________________________________________________________</w:t>
      </w:r>
    </w:p>
    <w:p w:rsidR="00A00D9B" w:rsidRDefault="00A00D9B" w:rsidP="00A00D9B">
      <w:pPr>
        <w:spacing w:before="120" w:line="240" w:lineRule="atLeast"/>
        <w:ind w:left="709"/>
      </w:pPr>
      <w:r>
        <w:t>Telefon: __________________  Datová schránka:  __________________________________</w:t>
      </w:r>
    </w:p>
    <w:p w:rsidR="00A00D9B" w:rsidRDefault="00A00D9B" w:rsidP="00A00D9B">
      <w:pPr>
        <w:spacing w:before="120" w:line="240" w:lineRule="atLeast"/>
        <w:ind w:left="709"/>
      </w:pPr>
      <w:r>
        <w:t>E-mail: _____________________________________________________________________</w:t>
      </w:r>
    </w:p>
    <w:p w:rsidR="00A00D9B" w:rsidRDefault="00A00D9B" w:rsidP="00A00D9B">
      <w:pPr>
        <w:ind w:left="709"/>
        <w:rPr>
          <w:sz w:val="18"/>
        </w:rPr>
      </w:pPr>
    </w:p>
    <w:p w:rsidR="00A00D9B" w:rsidRPr="005D44D4" w:rsidRDefault="00A00D9B" w:rsidP="00A00D9B">
      <w:pPr>
        <w:ind w:left="709"/>
        <w:jc w:val="both"/>
        <w:rPr>
          <w:sz w:val="18"/>
        </w:rPr>
      </w:pPr>
      <w:r>
        <w:rPr>
          <w:sz w:val="18"/>
        </w:rPr>
        <w:t xml:space="preserve">Potvrzuji správnost zapsaných údajů a beru na vědomí a uděluji informovaný souhlas, že </w:t>
      </w:r>
      <w:r w:rsidRPr="00821903">
        <w:rPr>
          <w:sz w:val="18"/>
        </w:rPr>
        <w:t>základ</w:t>
      </w:r>
      <w:r>
        <w:rPr>
          <w:sz w:val="18"/>
        </w:rPr>
        <w:t xml:space="preserve">ní škola T. Stolzové Kostelec nad Labem, příspěvková organizace zpracovává a eviduje osobní údaje mého dítěte. Výše uvedené osobní údaje o Vás a Vašem dítěti zpracovává Základní škola T. Stolzové Kostelec nad Labem, příspěvková organizace. </w:t>
      </w:r>
      <w:r>
        <w:rPr>
          <w:sz w:val="18"/>
          <w:szCs w:val="18"/>
        </w:rPr>
        <w:t>Osobní údaje jsou zpracovány za</w:t>
      </w:r>
      <w:r w:rsidRPr="00821903">
        <w:rPr>
          <w:sz w:val="18"/>
          <w:szCs w:val="18"/>
        </w:rPr>
        <w:t xml:space="preserve"> účel</w:t>
      </w:r>
      <w:r>
        <w:rPr>
          <w:sz w:val="18"/>
          <w:szCs w:val="18"/>
        </w:rPr>
        <w:t xml:space="preserve">em </w:t>
      </w:r>
      <w:r w:rsidRPr="00821903">
        <w:rPr>
          <w:sz w:val="18"/>
          <w:szCs w:val="18"/>
        </w:rPr>
        <w:t>vedení povinné dokumentace školy podle zákona č. 561/2004 Sb., školského zákona v platném znění, vedení nezbytné zdravotní dokumentace</w:t>
      </w:r>
      <w:r>
        <w:rPr>
          <w:sz w:val="18"/>
          <w:szCs w:val="18"/>
        </w:rPr>
        <w:t>,</w:t>
      </w:r>
      <w:r w:rsidRPr="00821903">
        <w:rPr>
          <w:sz w:val="18"/>
          <w:szCs w:val="18"/>
        </w:rPr>
        <w:t xml:space="preserve"> psychologických vyšetření</w:t>
      </w:r>
      <w:r>
        <w:rPr>
          <w:sz w:val="18"/>
          <w:szCs w:val="18"/>
        </w:rPr>
        <w:t xml:space="preserve"> a</w:t>
      </w:r>
      <w:r w:rsidRPr="00821903">
        <w:rPr>
          <w:sz w:val="18"/>
          <w:szCs w:val="18"/>
        </w:rPr>
        <w:t xml:space="preserve"> pořádání mimoškolních akcí školy</w:t>
      </w:r>
      <w:r>
        <w:rPr>
          <w:sz w:val="18"/>
          <w:szCs w:val="18"/>
        </w:rPr>
        <w:t>,</w:t>
      </w:r>
      <w:r w:rsidRPr="0082190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dále pro </w:t>
      </w:r>
      <w:r w:rsidRPr="00821903">
        <w:rPr>
          <w:sz w:val="18"/>
          <w:szCs w:val="18"/>
        </w:rPr>
        <w:t xml:space="preserve">přijímací řízení na střední školy, úrazové pojištění žáků, provedení psychologických vyšetření. </w:t>
      </w:r>
      <w:r>
        <w:rPr>
          <w:sz w:val="18"/>
          <w:szCs w:val="18"/>
        </w:rPr>
        <w:t>Nakládání s osobními údaji a jejich ochrana se řídí Obecným nařízením EU 679/2016/GDPR/ a Směrnicí na ochranu osobních údajů.</w:t>
      </w:r>
    </w:p>
    <w:p w:rsidR="00A00D9B" w:rsidRDefault="00A00D9B" w:rsidP="00A00D9B">
      <w:pPr>
        <w:ind w:left="709"/>
      </w:pPr>
    </w:p>
    <w:p w:rsidR="00A00D9B" w:rsidRDefault="00A00D9B" w:rsidP="00A00D9B">
      <w:pPr>
        <w:spacing w:before="120" w:line="240" w:lineRule="atLeast"/>
        <w:ind w:left="709"/>
      </w:pPr>
      <w:r>
        <w:t>V Kostelci nad Labem dne: ______________</w:t>
      </w:r>
      <w:r>
        <w:tab/>
        <w:t xml:space="preserve">                            ________________________</w:t>
      </w:r>
    </w:p>
    <w:p w:rsidR="00A00D9B" w:rsidRDefault="00A00D9B" w:rsidP="00A00D9B">
      <w:pPr>
        <w:pStyle w:val="Standard"/>
        <w:rPr>
          <w:sz w:val="24"/>
          <w:szCs w:val="24"/>
        </w:rPr>
      </w:pPr>
      <w:r>
        <w:t xml:space="preserve">                                                                                                                 </w:t>
      </w:r>
      <w:r>
        <w:t xml:space="preserve">                </w:t>
      </w:r>
      <w:r>
        <w:t xml:space="preserve">   podpis zákonného zástupce</w:t>
      </w:r>
      <w:bookmarkStart w:id="0" w:name="_GoBack"/>
      <w:bookmarkEnd w:id="0"/>
    </w:p>
    <w:sectPr w:rsidR="00A00D9B" w:rsidSect="00825E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FCC" w:rsidRDefault="008E5FCC">
      <w:r>
        <w:separator/>
      </w:r>
    </w:p>
  </w:endnote>
  <w:endnote w:type="continuationSeparator" w:id="0">
    <w:p w:rsidR="008E5FCC" w:rsidRDefault="008E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6F5" w:rsidRPr="007A290C" w:rsidRDefault="008E5FCC" w:rsidP="00CA26F5">
    <w:pPr>
      <w:pStyle w:val="Zpat"/>
      <w:jc w:val="center"/>
      <w:rPr>
        <w:rFonts w:ascii="Garamond" w:hAnsi="Garamond"/>
        <w:sz w:val="20"/>
      </w:rPr>
    </w:pPr>
    <w:hyperlink r:id="rId1" w:history="1">
      <w:r w:rsidR="00CA26F5" w:rsidRPr="007A290C">
        <w:rPr>
          <w:rStyle w:val="Hypertextovodkaz"/>
          <w:rFonts w:ascii="Garamond" w:hAnsi="Garamond"/>
          <w:color w:val="auto"/>
          <w:sz w:val="20"/>
          <w:u w:val="none"/>
        </w:rPr>
        <w:t>www.zstskostelec.cz</w:t>
      </w:r>
    </w:hyperlink>
    <w:r w:rsidR="00CA26F5" w:rsidRPr="007A290C">
      <w:rPr>
        <w:rFonts w:ascii="Garamond" w:hAnsi="Garamond"/>
        <w:sz w:val="20"/>
      </w:rPr>
      <w:t xml:space="preserve">   tel.: 326 981 220, </w:t>
    </w:r>
    <w:r w:rsidR="0064158B" w:rsidRPr="007A290C">
      <w:rPr>
        <w:rFonts w:ascii="Garamond" w:hAnsi="Garamond"/>
        <w:sz w:val="20"/>
      </w:rPr>
      <w:t>313 100 320</w:t>
    </w:r>
    <w:r w:rsidR="00CA26F5" w:rsidRPr="007A290C">
      <w:rPr>
        <w:rFonts w:ascii="Garamond" w:hAnsi="Garamond"/>
        <w:sz w:val="20"/>
      </w:rPr>
      <w:t xml:space="preserve">  e-mail: </w:t>
    </w:r>
    <w:hyperlink r:id="rId2" w:history="1">
      <w:r w:rsidR="00CA26F5" w:rsidRPr="007A290C">
        <w:rPr>
          <w:rStyle w:val="Hypertextovodkaz"/>
          <w:rFonts w:ascii="Garamond" w:hAnsi="Garamond"/>
          <w:color w:val="auto"/>
          <w:sz w:val="20"/>
          <w:u w:val="none"/>
        </w:rPr>
        <w:t>reditelka@zstskostelec.cz</w:t>
      </w:r>
    </w:hyperlink>
    <w:r w:rsidR="00CA26F5" w:rsidRPr="007A290C">
      <w:rPr>
        <w:rFonts w:ascii="Garamond" w:hAnsi="Garamond"/>
        <w:sz w:val="20"/>
      </w:rPr>
      <w:t xml:space="preserve">   ID DS: </w:t>
    </w:r>
    <w:r w:rsidR="003E74D1" w:rsidRPr="007A290C">
      <w:rPr>
        <w:rStyle w:val="Siln"/>
        <w:rFonts w:ascii="Garamond" w:hAnsi="Garamond"/>
        <w:b w:val="0"/>
        <w:color w:val="1E2D3C"/>
        <w:sz w:val="17"/>
        <w:szCs w:val="17"/>
        <w:bdr w:val="none" w:sz="0" w:space="0" w:color="auto" w:frame="1"/>
        <w:shd w:val="clear" w:color="auto" w:fill="FAFAFA"/>
      </w:rPr>
      <w:t>x89ms22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FCC" w:rsidRDefault="008E5FCC">
      <w:r>
        <w:separator/>
      </w:r>
    </w:p>
  </w:footnote>
  <w:footnote w:type="continuationSeparator" w:id="0">
    <w:p w:rsidR="008E5FCC" w:rsidRDefault="008E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98C" w:rsidRPr="007A290C" w:rsidRDefault="00285BFC" w:rsidP="00AF598C">
    <w:pPr>
      <w:pStyle w:val="Zhlav"/>
      <w:jc w:val="center"/>
      <w:outlineLvl w:val="0"/>
      <w:rPr>
        <w:rFonts w:ascii="Garamond" w:hAnsi="Garamond"/>
        <w:b/>
        <w:sz w:val="28"/>
        <w:szCs w:val="28"/>
      </w:rPr>
    </w:pPr>
    <w:r w:rsidRPr="007A290C">
      <w:rPr>
        <w:rFonts w:ascii="Garamond" w:hAnsi="Garamond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715CF9E" wp14:editId="2ACAA975">
          <wp:simplePos x="0" y="0"/>
          <wp:positionH relativeFrom="column">
            <wp:posOffset>-511175</wp:posOffset>
          </wp:positionH>
          <wp:positionV relativeFrom="paragraph">
            <wp:posOffset>175260</wp:posOffset>
          </wp:positionV>
          <wp:extent cx="1775460" cy="5181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škola nov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4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598C" w:rsidRPr="007A290C">
      <w:rPr>
        <w:rFonts w:ascii="Garamond" w:hAnsi="Garamond"/>
        <w:b/>
        <w:sz w:val="28"/>
        <w:szCs w:val="28"/>
      </w:rPr>
      <w:t>Základní škola T. Stolzové Kostelec nad Labem, příspěvková organizace</w:t>
    </w:r>
  </w:p>
  <w:p w:rsidR="00AF598C" w:rsidRPr="007A290C" w:rsidRDefault="00AF598C" w:rsidP="00AF598C">
    <w:pPr>
      <w:pStyle w:val="Zhlav"/>
      <w:jc w:val="center"/>
      <w:outlineLvl w:val="0"/>
      <w:rPr>
        <w:rFonts w:ascii="Garamond" w:hAnsi="Garamond"/>
      </w:rPr>
    </w:pPr>
    <w:r w:rsidRPr="007A290C">
      <w:rPr>
        <w:rFonts w:ascii="Garamond" w:hAnsi="Garamond"/>
      </w:rPr>
      <w:t>nám. Komenského 288, 277 13 Kostelec nad Labem</w:t>
    </w:r>
  </w:p>
  <w:p w:rsidR="00AF598C" w:rsidRPr="007A290C" w:rsidRDefault="00AF598C" w:rsidP="00AF598C">
    <w:pPr>
      <w:pStyle w:val="Zhlav"/>
      <w:jc w:val="center"/>
      <w:outlineLvl w:val="0"/>
      <w:rPr>
        <w:rFonts w:ascii="Garamond" w:hAnsi="Garamond"/>
      </w:rPr>
    </w:pPr>
    <w:r w:rsidRPr="007A290C">
      <w:rPr>
        <w:rFonts w:ascii="Garamond" w:hAnsi="Garamond"/>
      </w:rPr>
      <w:t>IČ</w:t>
    </w:r>
    <w:r w:rsidR="00941D7C" w:rsidRPr="007A290C">
      <w:rPr>
        <w:rFonts w:ascii="Garamond" w:hAnsi="Garamond"/>
      </w:rPr>
      <w:t>O</w:t>
    </w:r>
    <w:r w:rsidRPr="007A290C">
      <w:rPr>
        <w:rFonts w:ascii="Garamond" w:hAnsi="Garamond"/>
      </w:rPr>
      <w:t xml:space="preserve"> 75034506</w:t>
    </w:r>
  </w:p>
  <w:p w:rsidR="00AF598C" w:rsidRDefault="00AF59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24A"/>
    <w:multiLevelType w:val="hybridMultilevel"/>
    <w:tmpl w:val="F364F7E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E170C6D"/>
    <w:multiLevelType w:val="hybridMultilevel"/>
    <w:tmpl w:val="F364F7E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9B"/>
    <w:rsid w:val="000340ED"/>
    <w:rsid w:val="000B01F3"/>
    <w:rsid w:val="000F53B6"/>
    <w:rsid w:val="001774F8"/>
    <w:rsid w:val="00237227"/>
    <w:rsid w:val="00243513"/>
    <w:rsid w:val="00285BFC"/>
    <w:rsid w:val="002C7836"/>
    <w:rsid w:val="003D044D"/>
    <w:rsid w:val="003E74D1"/>
    <w:rsid w:val="00442CAC"/>
    <w:rsid w:val="004442E4"/>
    <w:rsid w:val="00523F9B"/>
    <w:rsid w:val="005620B6"/>
    <w:rsid w:val="00575CE4"/>
    <w:rsid w:val="00582F32"/>
    <w:rsid w:val="005C3662"/>
    <w:rsid w:val="0064158B"/>
    <w:rsid w:val="00656C92"/>
    <w:rsid w:val="00715EC1"/>
    <w:rsid w:val="007A290C"/>
    <w:rsid w:val="00825EFF"/>
    <w:rsid w:val="00881538"/>
    <w:rsid w:val="008A49FC"/>
    <w:rsid w:val="008E5FCC"/>
    <w:rsid w:val="00911669"/>
    <w:rsid w:val="00941D7C"/>
    <w:rsid w:val="00A00D9B"/>
    <w:rsid w:val="00A046C3"/>
    <w:rsid w:val="00A9600B"/>
    <w:rsid w:val="00AF598C"/>
    <w:rsid w:val="00B176CF"/>
    <w:rsid w:val="00B238C3"/>
    <w:rsid w:val="00BD3ED8"/>
    <w:rsid w:val="00C36793"/>
    <w:rsid w:val="00CA26F5"/>
    <w:rsid w:val="00D24AD1"/>
    <w:rsid w:val="00D52580"/>
    <w:rsid w:val="00E56A4F"/>
    <w:rsid w:val="00EC0464"/>
    <w:rsid w:val="00F530A4"/>
    <w:rsid w:val="00F556A4"/>
    <w:rsid w:val="00F7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B38F5B"/>
  <w15:docId w15:val="{3677A1D7-F7B9-4A4F-BEE9-E7860682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0D9B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715EC1"/>
    <w:pPr>
      <w:keepNext/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  <w:outlineLvl w:val="1"/>
    </w:pPr>
    <w:rPr>
      <w:rFonts w:ascii="Times New Roman" w:eastAsia="Times New Roman" w:hAnsi="Times New Roman" w:cs="Times New Roman"/>
      <w:b/>
      <w:color w:val="0000FF"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F59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pat">
    <w:name w:val="footer"/>
    <w:basedOn w:val="Normln"/>
    <w:rsid w:val="00AF59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textovodkaz">
    <w:name w:val="Hyperlink"/>
    <w:basedOn w:val="Standardnpsmoodstavce"/>
    <w:rsid w:val="00CA26F5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715EC1"/>
    <w:rPr>
      <w:b/>
      <w:color w:val="0000FF"/>
      <w:sz w:val="40"/>
    </w:rPr>
  </w:style>
  <w:style w:type="paragraph" w:customStyle="1" w:styleId="Zkladntext21">
    <w:name w:val="Základní text 21"/>
    <w:basedOn w:val="Normln"/>
    <w:rsid w:val="00715EC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rsid w:val="00715EC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E74D1"/>
    <w:rPr>
      <w:b/>
      <w:bCs/>
    </w:rPr>
  </w:style>
  <w:style w:type="paragraph" w:customStyle="1" w:styleId="Standard">
    <w:name w:val="Standard"/>
    <w:rsid w:val="00C36793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ka@zstskostelec.cz" TargetMode="External"/><Relationship Id="rId1" Type="http://schemas.openxmlformats.org/officeDocument/2006/relationships/hyperlink" Target="http://www.zstskostel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a.glaserova\Documents\Vlastn&#237;%20&#353;ablony%20Office\hlavickovy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hlavickovypapir</Template>
  <TotalTime>2</TotalTime>
  <Pages>1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Glaserova</dc:creator>
  <cp:lastModifiedBy>Jaroslava Glaserova</cp:lastModifiedBy>
  <cp:revision>1</cp:revision>
  <cp:lastPrinted>2018-02-02T15:25:00Z</cp:lastPrinted>
  <dcterms:created xsi:type="dcterms:W3CDTF">2024-04-02T14:26:00Z</dcterms:created>
  <dcterms:modified xsi:type="dcterms:W3CDTF">2024-04-02T14:28:00Z</dcterms:modified>
</cp:coreProperties>
</file>